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364"/>
      </w:tblGrid>
      <w:tr w:rsidR="008A73C3" w:rsidRPr="005F2CEC" w14:paraId="64153AF4" w14:textId="77777777" w:rsidTr="007643D9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526D7739" w14:textId="77777777" w:rsidR="00115670" w:rsidRDefault="007643D9" w:rsidP="00EA15B2">
            <w:pPr>
              <w:ind w:right="566"/>
              <w:jc w:val="center"/>
              <w:rPr>
                <w:b/>
                <w:i/>
                <w:sz w:val="34"/>
                <w:szCs w:val="34"/>
              </w:rPr>
            </w:pPr>
            <w:r>
              <w:rPr>
                <w:b/>
                <w:i/>
                <w:noProof/>
                <w:sz w:val="34"/>
                <w:szCs w:val="3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82B2B" wp14:editId="2BBCD82E">
                      <wp:simplePos x="0" y="0"/>
                      <wp:positionH relativeFrom="column">
                        <wp:posOffset>5041264</wp:posOffset>
                      </wp:positionH>
                      <wp:positionV relativeFrom="paragraph">
                        <wp:posOffset>76200</wp:posOffset>
                      </wp:positionV>
                      <wp:extent cx="1304925" cy="1104900"/>
                      <wp:effectExtent l="0" t="0" r="9525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6640F" w14:textId="77777777" w:rsidR="007643D9" w:rsidRDefault="007643D9">
                                  <w:r w:rsidRPr="0005277A">
                                    <w:rPr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075BCE6" wp14:editId="4FDCA5DC">
                                        <wp:extent cx="981075" cy="981075"/>
                                        <wp:effectExtent l="0" t="0" r="9525" b="9525"/>
                                        <wp:docPr id="2" name="Bild 2" descr="D:\Nepal\Aumund Foundation\Bilderauswahl Frau Jüngst\Logo Interplas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:\Nepal\Aumund Foundation\Bilderauswahl Frau Jüngst\Logo Interplas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981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982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396.95pt;margin-top:6pt;width:102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" fillcolor="white [3201]" stroked="f" strokeweight=".5pt">
                      <v:textbox>
                        <w:txbxContent>
                          <w:p w14:paraId="2456640F" w14:textId="77777777" w:rsidR="007643D9" w:rsidRDefault="007643D9">
                            <w:r w:rsidRPr="0005277A">
                              <w:rPr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075BCE6" wp14:editId="4FDCA5DC">
                                  <wp:extent cx="981075" cy="981075"/>
                                  <wp:effectExtent l="0" t="0" r="9525" b="9525"/>
                                  <wp:docPr id="2" name="Bild 2" descr="D:\Nepal\Aumund Foundation\Bilderauswahl Frau Jüngst\Logo Interpla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Nepal\Aumund Foundation\Bilderauswahl Frau Jüngst\Logo Interpla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46D0" w:rsidRPr="00EA15B2">
              <w:rPr>
                <w:b/>
                <w:i/>
                <w:sz w:val="34"/>
                <w:szCs w:val="34"/>
              </w:rPr>
              <w:t>INTERPLAST - Germany e.V.</w:t>
            </w:r>
            <w:r w:rsidR="00EA15B2" w:rsidRPr="00EA15B2">
              <w:rPr>
                <w:b/>
                <w:i/>
                <w:sz w:val="34"/>
                <w:szCs w:val="34"/>
              </w:rPr>
              <w:t xml:space="preserve"> –Sektion Nepal Projekt</w:t>
            </w:r>
          </w:p>
          <w:p w14:paraId="4C839D39" w14:textId="77777777" w:rsidR="00EA15B2" w:rsidRPr="00EA15B2" w:rsidRDefault="00EA15B2" w:rsidP="00EA15B2">
            <w:pPr>
              <w:ind w:right="566"/>
              <w:jc w:val="center"/>
              <w:rPr>
                <w:b/>
                <w:sz w:val="22"/>
                <w:szCs w:val="22"/>
              </w:rPr>
            </w:pPr>
            <w:r w:rsidRPr="00EA15B2">
              <w:rPr>
                <w:b/>
                <w:sz w:val="22"/>
                <w:szCs w:val="22"/>
              </w:rPr>
              <w:t>Gemeinnütziger Verein für Plastische Chirurgie in Entwicklungsländern</w:t>
            </w:r>
          </w:p>
          <w:p w14:paraId="7033738A" w14:textId="77777777" w:rsidR="00EA15B2" w:rsidRDefault="00EA15B2" w:rsidP="00EA15B2">
            <w:pPr>
              <w:ind w:right="566"/>
              <w:jc w:val="center"/>
              <w:rPr>
                <w:b/>
                <w:i/>
                <w:sz w:val="22"/>
                <w:szCs w:val="22"/>
              </w:rPr>
            </w:pPr>
            <w:r w:rsidRPr="00EA15B2">
              <w:rPr>
                <w:b/>
                <w:i/>
                <w:sz w:val="22"/>
                <w:szCs w:val="22"/>
              </w:rPr>
              <w:t>Prof. Dr. Albert Benzing / Dr. Christiane Bär-Benzing</w:t>
            </w:r>
          </w:p>
          <w:p w14:paraId="00E45B30" w14:textId="77777777" w:rsidR="00D539C2" w:rsidRDefault="00D539C2" w:rsidP="00EA15B2">
            <w:pPr>
              <w:ind w:right="56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Weiherstr. 101/1, D-78050 Villingen Schwenningen</w:t>
            </w:r>
          </w:p>
          <w:p w14:paraId="538B0333" w14:textId="77777777" w:rsidR="00D539C2" w:rsidRPr="005F2CEC" w:rsidRDefault="00201002" w:rsidP="00D539C2">
            <w:pPr>
              <w:ind w:right="566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F2CEC">
              <w:rPr>
                <w:b/>
                <w:i/>
                <w:sz w:val="22"/>
                <w:szCs w:val="22"/>
                <w:lang w:val="en-GB"/>
              </w:rPr>
              <w:t xml:space="preserve">Tel. +49 0175 </w:t>
            </w:r>
            <w:r w:rsidR="00D539C2" w:rsidRPr="005F2CEC">
              <w:rPr>
                <w:b/>
                <w:i/>
                <w:sz w:val="22"/>
                <w:szCs w:val="22"/>
                <w:lang w:val="en-GB"/>
              </w:rPr>
              <w:t xml:space="preserve">401 8326 / +49 7721 9952 88 / Fax:+49 7721 9952 90 </w:t>
            </w:r>
          </w:p>
          <w:p w14:paraId="17068F4D" w14:textId="77777777" w:rsidR="00D539C2" w:rsidRPr="005F2CEC" w:rsidRDefault="00D539C2" w:rsidP="00D539C2">
            <w:pPr>
              <w:ind w:right="566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5F2CEC">
              <w:rPr>
                <w:b/>
                <w:i/>
                <w:sz w:val="22"/>
                <w:szCs w:val="22"/>
                <w:lang w:val="en-GB"/>
              </w:rPr>
              <w:t>abenzing@t-online.de</w:t>
            </w:r>
          </w:p>
          <w:p w14:paraId="71B43EC2" w14:textId="77777777" w:rsidR="008A73C3" w:rsidRPr="005F2CEC" w:rsidRDefault="008A73C3" w:rsidP="00253021">
            <w:pPr>
              <w:rPr>
                <w:b/>
                <w:lang w:val="en-GB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AD884C0" w14:textId="77777777" w:rsidR="0005277A" w:rsidRPr="0005277A" w:rsidRDefault="0005277A" w:rsidP="0005277A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val="en-GB" w:eastAsia="en-GB"/>
              </w:rPr>
            </w:pPr>
          </w:p>
          <w:p w14:paraId="4F697F5C" w14:textId="77777777" w:rsidR="008A73C3" w:rsidRPr="005F2CEC" w:rsidRDefault="008A73C3">
            <w:pPr>
              <w:rPr>
                <w:lang w:val="en-GB"/>
              </w:rPr>
            </w:pPr>
          </w:p>
          <w:p w14:paraId="1D47BC73" w14:textId="77777777" w:rsidR="008A73C3" w:rsidRPr="005F2CEC" w:rsidRDefault="008A73C3">
            <w:pPr>
              <w:rPr>
                <w:lang w:val="en-GB"/>
              </w:rPr>
            </w:pPr>
          </w:p>
        </w:tc>
      </w:tr>
    </w:tbl>
    <w:p w14:paraId="1D837ECE" w14:textId="77777777" w:rsidR="00D539C2" w:rsidRPr="00B162B6" w:rsidRDefault="00D539C2" w:rsidP="00D85E8A">
      <w:pPr>
        <w:ind w:right="567"/>
        <w:rPr>
          <w:sz w:val="16"/>
          <w:szCs w:val="16"/>
        </w:rPr>
      </w:pPr>
      <w:bookmarkStart w:id="0" w:name="OLE_LINK1"/>
      <w:bookmarkStart w:id="1" w:name="OLE_LINK2"/>
      <w:bookmarkEnd w:id="0"/>
      <w:bookmarkEnd w:id="1"/>
      <w:r w:rsidRPr="00B162B6">
        <w:rPr>
          <w:sz w:val="16"/>
          <w:szCs w:val="16"/>
        </w:rPr>
        <w:t>Interplast Germany e.V. Sektion Nepal Projekt</w:t>
      </w:r>
    </w:p>
    <w:p w14:paraId="58A46858" w14:textId="77777777" w:rsidR="00D539C2" w:rsidRPr="00B162B6" w:rsidRDefault="00B162B6" w:rsidP="00D85E8A">
      <w:pPr>
        <w:ind w:right="567"/>
        <w:rPr>
          <w:sz w:val="16"/>
          <w:szCs w:val="16"/>
        </w:rPr>
      </w:pPr>
      <w:r w:rsidRPr="00B162B6">
        <w:rPr>
          <w:sz w:val="16"/>
          <w:szCs w:val="16"/>
        </w:rPr>
        <w:t>Weiherstr. 101/1 D-78050 Villingen Schwenningen</w:t>
      </w:r>
    </w:p>
    <w:p w14:paraId="3643EB0F" w14:textId="77777777" w:rsidR="0005277A" w:rsidRDefault="0005277A" w:rsidP="0005277A">
      <w:pPr>
        <w:tabs>
          <w:tab w:val="right" w:pos="9071"/>
        </w:tabs>
        <w:overflowPunct/>
        <w:autoSpaceDE/>
        <w:autoSpaceDN/>
        <w:adjustRightInd/>
        <w:ind w:left="708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9D7849" w14:textId="77777777" w:rsidR="004864EA" w:rsidRDefault="0005277A" w:rsidP="0005277A">
      <w:pPr>
        <w:tabs>
          <w:tab w:val="right" w:pos="9071"/>
        </w:tabs>
        <w:overflowPunct/>
        <w:autoSpaceDE/>
        <w:autoSpaceDN/>
        <w:adjustRightInd/>
        <w:ind w:left="708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53F205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Liebe Spenderinnen und Spender,</w:t>
      </w:r>
    </w:p>
    <w:p w14:paraId="747859B1" w14:textId="592B123C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 xml:space="preserve">liebe Besucherinnen und Besucher unserer Internetseite </w:t>
      </w:r>
      <w:r w:rsidR="00EB0A83">
        <w:rPr>
          <w:rFonts w:ascii="Arial" w:hAnsi="Arial" w:cs="Arial"/>
          <w:sz w:val="24"/>
          <w:szCs w:val="24"/>
        </w:rPr>
        <w:t>(</w:t>
      </w:r>
      <w:r w:rsidRPr="005F2CEC">
        <w:rPr>
          <w:rFonts w:ascii="Arial" w:hAnsi="Arial" w:cs="Arial"/>
          <w:sz w:val="24"/>
          <w:szCs w:val="24"/>
        </w:rPr>
        <w:t>www.nepalhospital.de</w:t>
      </w:r>
      <w:r w:rsidR="00EB0A83">
        <w:rPr>
          <w:rFonts w:ascii="Arial" w:hAnsi="Arial" w:cs="Arial"/>
          <w:sz w:val="24"/>
          <w:szCs w:val="24"/>
        </w:rPr>
        <w:t>),</w:t>
      </w:r>
      <w:bookmarkStart w:id="2" w:name="_GoBack"/>
      <w:bookmarkEnd w:id="2"/>
    </w:p>
    <w:p w14:paraId="4815DE20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9F7512A" w14:textId="3BBC42D4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wie Sie wahrscheinlich den Medien entnommen haben gab es in Nepal – mit  dem Brennpunkt Kathmandu - während der letzten Tage schwere Unruhen und es w</w:t>
      </w:r>
      <w:r w:rsidRPr="005F2CEC">
        <w:rPr>
          <w:rFonts w:ascii="Arial" w:hAnsi="Arial" w:cs="Arial"/>
          <w:sz w:val="24"/>
          <w:szCs w:val="24"/>
        </w:rPr>
        <w:t>a</w:t>
      </w:r>
      <w:r w:rsidRPr="005F2CEC">
        <w:rPr>
          <w:rFonts w:ascii="Arial" w:hAnsi="Arial" w:cs="Arial"/>
          <w:sz w:val="24"/>
          <w:szCs w:val="24"/>
        </w:rPr>
        <w:t>ren 21 Tote und viele Verletzte zu beklagen.</w:t>
      </w:r>
    </w:p>
    <w:p w14:paraId="6FF15C12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9661800" w14:textId="05DAF381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 xml:space="preserve">Auslöser war ein Verbot von 26 </w:t>
      </w:r>
      <w:proofErr w:type="spellStart"/>
      <w:r w:rsidRPr="005F2CEC">
        <w:rPr>
          <w:rFonts w:ascii="Arial" w:hAnsi="Arial" w:cs="Arial"/>
          <w:sz w:val="24"/>
          <w:szCs w:val="24"/>
        </w:rPr>
        <w:t>Social</w:t>
      </w:r>
      <w:proofErr w:type="spellEnd"/>
      <w:r w:rsidRPr="005F2CEC">
        <w:rPr>
          <w:rFonts w:ascii="Arial" w:hAnsi="Arial" w:cs="Arial"/>
          <w:sz w:val="24"/>
          <w:szCs w:val="24"/>
        </w:rPr>
        <w:t xml:space="preserve"> Media – Plattformen, </w:t>
      </w:r>
      <w:r w:rsidRPr="005F2CEC">
        <w:rPr>
          <w:rFonts w:ascii="Arial" w:hAnsi="Arial" w:cs="Arial"/>
          <w:sz w:val="22"/>
          <w:szCs w:val="24"/>
        </w:rPr>
        <w:t>darunter WhatsApp, Fac</w:t>
      </w:r>
      <w:r w:rsidRPr="005F2CEC">
        <w:rPr>
          <w:rFonts w:ascii="Arial" w:hAnsi="Arial" w:cs="Arial"/>
          <w:sz w:val="22"/>
          <w:szCs w:val="24"/>
        </w:rPr>
        <w:t>e</w:t>
      </w:r>
      <w:r w:rsidRPr="005F2CEC">
        <w:rPr>
          <w:rFonts w:ascii="Arial" w:hAnsi="Arial" w:cs="Arial"/>
          <w:sz w:val="22"/>
          <w:szCs w:val="24"/>
        </w:rPr>
        <w:t>book und Viber. Die Regierung wollte, entsprechend ei</w:t>
      </w:r>
      <w:r w:rsidRPr="005F2CEC">
        <w:rPr>
          <w:rFonts w:ascii="Arial" w:hAnsi="Arial" w:cs="Arial"/>
          <w:sz w:val="24"/>
          <w:szCs w:val="24"/>
        </w:rPr>
        <w:t>nem Urteil des obersten nepales</w:t>
      </w:r>
      <w:r w:rsidRPr="005F2CEC">
        <w:rPr>
          <w:rFonts w:ascii="Arial" w:hAnsi="Arial" w:cs="Arial"/>
          <w:sz w:val="24"/>
          <w:szCs w:val="24"/>
        </w:rPr>
        <w:t>i</w:t>
      </w:r>
      <w:r w:rsidRPr="005F2CEC">
        <w:rPr>
          <w:rFonts w:ascii="Arial" w:hAnsi="Arial" w:cs="Arial"/>
          <w:sz w:val="24"/>
          <w:szCs w:val="24"/>
        </w:rPr>
        <w:t>schen G</w:t>
      </w:r>
      <w:r w:rsidRPr="005F2CEC">
        <w:rPr>
          <w:rFonts w:ascii="Arial" w:hAnsi="Arial" w:cs="Arial"/>
          <w:sz w:val="24"/>
          <w:szCs w:val="24"/>
        </w:rPr>
        <w:t>e</w:t>
      </w:r>
      <w:r w:rsidRPr="005F2CEC">
        <w:rPr>
          <w:rFonts w:ascii="Arial" w:hAnsi="Arial" w:cs="Arial"/>
          <w:sz w:val="24"/>
          <w:szCs w:val="24"/>
        </w:rPr>
        <w:t>richtes eine Regulierung dieser Plattformen durchsetzen.</w:t>
      </w:r>
    </w:p>
    <w:p w14:paraId="7CB37C68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CB89BC5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Hintergrund der Unruhen war eine große Unzufriedenheit der Generation Z mit Ko</w:t>
      </w:r>
      <w:r w:rsidRPr="005F2CEC">
        <w:rPr>
          <w:rFonts w:ascii="Arial" w:hAnsi="Arial" w:cs="Arial"/>
          <w:sz w:val="24"/>
          <w:szCs w:val="24"/>
        </w:rPr>
        <w:t>r</w:t>
      </w:r>
      <w:r w:rsidRPr="005F2CEC">
        <w:rPr>
          <w:rFonts w:ascii="Arial" w:hAnsi="Arial" w:cs="Arial"/>
          <w:sz w:val="24"/>
          <w:szCs w:val="24"/>
        </w:rPr>
        <w:t>ruption und Vetternwirtschaft in der Politik sowie einer weitverbreiteten Arbeitslosi</w:t>
      </w:r>
      <w:r w:rsidRPr="005F2CEC">
        <w:rPr>
          <w:rFonts w:ascii="Arial" w:hAnsi="Arial" w:cs="Arial"/>
          <w:sz w:val="24"/>
          <w:szCs w:val="24"/>
        </w:rPr>
        <w:t>g</w:t>
      </w:r>
      <w:r w:rsidRPr="005F2CEC">
        <w:rPr>
          <w:rFonts w:ascii="Arial" w:hAnsi="Arial" w:cs="Arial"/>
          <w:sz w:val="24"/>
          <w:szCs w:val="24"/>
        </w:rPr>
        <w:t>keit u</w:t>
      </w:r>
      <w:r w:rsidRPr="005F2CEC">
        <w:rPr>
          <w:rFonts w:ascii="Arial" w:hAnsi="Arial" w:cs="Arial"/>
          <w:sz w:val="24"/>
          <w:szCs w:val="24"/>
        </w:rPr>
        <w:t>n</w:t>
      </w:r>
      <w:r w:rsidRPr="005F2CEC">
        <w:rPr>
          <w:rFonts w:ascii="Arial" w:hAnsi="Arial" w:cs="Arial"/>
          <w:sz w:val="24"/>
          <w:szCs w:val="24"/>
        </w:rPr>
        <w:t>ter diesen jungen Menschen.</w:t>
      </w:r>
    </w:p>
    <w:p w14:paraId="213C7CF4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3430311" w14:textId="77777777" w:rsid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Mittlerweile ist die gesamte Regierung zurückgetreten und die Lage hat sich beruhigt. Die nepalesische Armee hat – friedlich – die Kontrolle übernommen. Die totale Au</w:t>
      </w:r>
      <w:r w:rsidRPr="005F2CEC">
        <w:rPr>
          <w:rFonts w:ascii="Arial" w:hAnsi="Arial" w:cs="Arial"/>
          <w:sz w:val="24"/>
          <w:szCs w:val="24"/>
        </w:rPr>
        <w:t>s</w:t>
      </w:r>
      <w:r w:rsidRPr="005F2CEC">
        <w:rPr>
          <w:rFonts w:ascii="Arial" w:hAnsi="Arial" w:cs="Arial"/>
          <w:sz w:val="24"/>
          <w:szCs w:val="24"/>
        </w:rPr>
        <w:t xml:space="preserve">gangssperre wurde </w:t>
      </w:r>
      <w:r w:rsidR="005F2CEC">
        <w:rPr>
          <w:rFonts w:ascii="Arial" w:hAnsi="Arial" w:cs="Arial"/>
          <w:sz w:val="24"/>
          <w:szCs w:val="24"/>
        </w:rPr>
        <w:t xml:space="preserve">zunächst </w:t>
      </w:r>
      <w:r w:rsidRPr="005F2CEC">
        <w:rPr>
          <w:rFonts w:ascii="Arial" w:hAnsi="Arial" w:cs="Arial"/>
          <w:sz w:val="24"/>
          <w:szCs w:val="24"/>
        </w:rPr>
        <w:t>gelockert</w:t>
      </w:r>
      <w:r w:rsidR="005F2CEC">
        <w:rPr>
          <w:rFonts w:ascii="Arial" w:hAnsi="Arial" w:cs="Arial"/>
          <w:sz w:val="24"/>
          <w:szCs w:val="24"/>
        </w:rPr>
        <w:t xml:space="preserve"> und am 15.09. ganz aufgehoben. D</w:t>
      </w:r>
      <w:r w:rsidRPr="005F2CEC">
        <w:rPr>
          <w:rFonts w:ascii="Arial" w:hAnsi="Arial" w:cs="Arial"/>
          <w:sz w:val="24"/>
          <w:szCs w:val="24"/>
        </w:rPr>
        <w:t>er intern</w:t>
      </w:r>
      <w:r w:rsidRPr="005F2CEC">
        <w:rPr>
          <w:rFonts w:ascii="Arial" w:hAnsi="Arial" w:cs="Arial"/>
          <w:sz w:val="24"/>
          <w:szCs w:val="24"/>
        </w:rPr>
        <w:t>a</w:t>
      </w:r>
      <w:r w:rsidRPr="005F2CEC">
        <w:rPr>
          <w:rFonts w:ascii="Arial" w:hAnsi="Arial" w:cs="Arial"/>
          <w:sz w:val="24"/>
          <w:szCs w:val="24"/>
        </w:rPr>
        <w:t>tionale Flughafen von Kath</w:t>
      </w:r>
      <w:r w:rsidR="005F2CEC">
        <w:rPr>
          <w:rFonts w:ascii="Arial" w:hAnsi="Arial" w:cs="Arial"/>
          <w:sz w:val="24"/>
          <w:szCs w:val="24"/>
        </w:rPr>
        <w:t>mandu ist wieder offen.</w:t>
      </w:r>
    </w:p>
    <w:p w14:paraId="3CDFD3D2" w14:textId="77777777" w:rsidR="005F2CEC" w:rsidRDefault="005F2CEC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89272CF" w14:textId="3BA826A8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In Gesprächen und Verhandlungen zwischen Militär, der Protestbewegung, dem Präsidenten der nepalesischen, föder</w:t>
      </w:r>
      <w:r w:rsidRPr="005F2CEC">
        <w:rPr>
          <w:rFonts w:ascii="Arial" w:hAnsi="Arial" w:cs="Arial"/>
          <w:sz w:val="24"/>
          <w:szCs w:val="24"/>
        </w:rPr>
        <w:t>a</w:t>
      </w:r>
      <w:r w:rsidRPr="005F2CEC">
        <w:rPr>
          <w:rFonts w:ascii="Arial" w:hAnsi="Arial" w:cs="Arial"/>
          <w:sz w:val="24"/>
          <w:szCs w:val="24"/>
        </w:rPr>
        <w:t>len demokratischen Re</w:t>
      </w:r>
      <w:r w:rsidR="005F2CEC">
        <w:rPr>
          <w:rFonts w:ascii="Arial" w:hAnsi="Arial" w:cs="Arial"/>
          <w:sz w:val="24"/>
          <w:szCs w:val="24"/>
        </w:rPr>
        <w:t xml:space="preserve">publik und anderen wurde und wird </w:t>
      </w:r>
      <w:r w:rsidRPr="005F2CEC">
        <w:rPr>
          <w:rFonts w:ascii="Arial" w:hAnsi="Arial" w:cs="Arial"/>
          <w:sz w:val="24"/>
          <w:szCs w:val="24"/>
        </w:rPr>
        <w:t xml:space="preserve">nach Lösungen des Konfliktes gesucht. </w:t>
      </w:r>
      <w:r w:rsidR="005F2CEC">
        <w:rPr>
          <w:rFonts w:ascii="Arial" w:hAnsi="Arial" w:cs="Arial"/>
          <w:sz w:val="24"/>
          <w:szCs w:val="24"/>
        </w:rPr>
        <w:t>Am Freitag, 12.09.25 wu</w:t>
      </w:r>
      <w:r w:rsidR="005F2CEC">
        <w:rPr>
          <w:rFonts w:ascii="Arial" w:hAnsi="Arial" w:cs="Arial"/>
          <w:sz w:val="24"/>
          <w:szCs w:val="24"/>
        </w:rPr>
        <w:t>r</w:t>
      </w:r>
      <w:r w:rsidR="005F2CEC">
        <w:rPr>
          <w:rFonts w:ascii="Arial" w:hAnsi="Arial" w:cs="Arial"/>
          <w:sz w:val="24"/>
          <w:szCs w:val="24"/>
        </w:rPr>
        <w:t>de eine Interims-Premierministerin benannt. Sie hat begonnen, ein Expertenkabinett zusammenzustellen. Am 08. März 2026</w:t>
      </w:r>
      <w:r w:rsidRPr="005F2CEC">
        <w:rPr>
          <w:rFonts w:ascii="Arial" w:hAnsi="Arial" w:cs="Arial"/>
          <w:sz w:val="24"/>
          <w:szCs w:val="24"/>
        </w:rPr>
        <w:t xml:space="preserve"> soll es Neuwahlen g</w:t>
      </w:r>
      <w:r w:rsidRPr="005F2CEC">
        <w:rPr>
          <w:rFonts w:ascii="Arial" w:hAnsi="Arial" w:cs="Arial"/>
          <w:sz w:val="24"/>
          <w:szCs w:val="24"/>
        </w:rPr>
        <w:t>e</w:t>
      </w:r>
      <w:r w:rsidRPr="005F2CEC">
        <w:rPr>
          <w:rFonts w:ascii="Arial" w:hAnsi="Arial" w:cs="Arial"/>
          <w:sz w:val="24"/>
          <w:szCs w:val="24"/>
        </w:rPr>
        <w:t>ben.</w:t>
      </w:r>
    </w:p>
    <w:p w14:paraId="154B44B2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3971DCF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 xml:space="preserve">Das </w:t>
      </w:r>
      <w:proofErr w:type="spellStart"/>
      <w:r w:rsidRPr="005F2CEC">
        <w:rPr>
          <w:rFonts w:ascii="Arial" w:hAnsi="Arial" w:cs="Arial"/>
          <w:sz w:val="24"/>
          <w:szCs w:val="24"/>
        </w:rPr>
        <w:t>Sushma</w:t>
      </w:r>
      <w:proofErr w:type="spellEnd"/>
      <w:r w:rsidRPr="005F2C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2CEC">
        <w:rPr>
          <w:rFonts w:ascii="Arial" w:hAnsi="Arial" w:cs="Arial"/>
          <w:sz w:val="24"/>
          <w:szCs w:val="24"/>
        </w:rPr>
        <w:t>Koiral</w:t>
      </w:r>
      <w:proofErr w:type="spellEnd"/>
      <w:r w:rsidRPr="005F2CEC">
        <w:rPr>
          <w:rFonts w:ascii="Arial" w:hAnsi="Arial" w:cs="Arial"/>
          <w:sz w:val="24"/>
          <w:szCs w:val="24"/>
        </w:rPr>
        <w:t xml:space="preserve"> Memorial Hospital ist auch in diesen Zeiten voll funktionsfähig und kann alle Patienten uneingeschränkt behandeln. Es besteht </w:t>
      </w:r>
      <w:r w:rsidRPr="005F2CEC">
        <w:rPr>
          <w:rFonts w:ascii="Arial" w:hAnsi="Arial" w:cs="Arial"/>
          <w:b/>
          <w:bCs/>
          <w:sz w:val="24"/>
          <w:szCs w:val="24"/>
        </w:rPr>
        <w:t>kein</w:t>
      </w:r>
      <w:r w:rsidRPr="005F2CEC">
        <w:rPr>
          <w:rFonts w:ascii="Arial" w:hAnsi="Arial" w:cs="Arial"/>
          <w:sz w:val="24"/>
          <w:szCs w:val="24"/>
        </w:rPr>
        <w:t xml:space="preserve"> Engpass bei der Verso</w:t>
      </w:r>
      <w:r w:rsidRPr="005F2CEC">
        <w:rPr>
          <w:rFonts w:ascii="Arial" w:hAnsi="Arial" w:cs="Arial"/>
          <w:sz w:val="24"/>
          <w:szCs w:val="24"/>
        </w:rPr>
        <w:t>r</w:t>
      </w:r>
      <w:r w:rsidRPr="005F2CEC">
        <w:rPr>
          <w:rFonts w:ascii="Arial" w:hAnsi="Arial" w:cs="Arial"/>
          <w:sz w:val="24"/>
          <w:szCs w:val="24"/>
        </w:rPr>
        <w:t>gung mit medizinischem Material, Medikamenten oder Nahrungsmitteln.</w:t>
      </w:r>
    </w:p>
    <w:p w14:paraId="575F4A11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DA94D08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5F2CEC">
        <w:rPr>
          <w:rFonts w:ascii="Arial" w:hAnsi="Arial" w:cs="Arial"/>
          <w:sz w:val="24"/>
          <w:szCs w:val="24"/>
        </w:rPr>
        <w:t>Zur Zeit</w:t>
      </w:r>
      <w:proofErr w:type="gramEnd"/>
      <w:r w:rsidRPr="005F2CEC">
        <w:rPr>
          <w:rFonts w:ascii="Arial" w:hAnsi="Arial" w:cs="Arial"/>
          <w:sz w:val="24"/>
          <w:szCs w:val="24"/>
        </w:rPr>
        <w:t xml:space="preserve"> sind hier am Hospital fünf deutsche Gäste, mich eingeschlossen. Uns allen geht es gut. Ich denke, dass wir in den nächsten Tagen und Wochen – auch und vor allem wegen des guten Namens von Interplast Germany hier - nicht mit ernstha</w:t>
      </w:r>
      <w:r w:rsidRPr="005F2CEC">
        <w:rPr>
          <w:rFonts w:ascii="Arial" w:hAnsi="Arial" w:cs="Arial"/>
          <w:sz w:val="24"/>
          <w:szCs w:val="24"/>
        </w:rPr>
        <w:t>f</w:t>
      </w:r>
      <w:r w:rsidRPr="005F2CEC">
        <w:rPr>
          <w:rFonts w:ascii="Arial" w:hAnsi="Arial" w:cs="Arial"/>
          <w:sz w:val="24"/>
          <w:szCs w:val="24"/>
        </w:rPr>
        <w:t>ten Schwierigkeiten rechnen müssen.</w:t>
      </w:r>
    </w:p>
    <w:p w14:paraId="62FD2A75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552C2C4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>Ich danke Ihnen allen nochmals für Ihre großartige Unterstützung!</w:t>
      </w:r>
    </w:p>
    <w:p w14:paraId="27F8EDF4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306A122" w14:textId="2A5E6F70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2CEC">
        <w:rPr>
          <w:rFonts w:ascii="Arial" w:hAnsi="Arial" w:cs="Arial"/>
          <w:sz w:val="24"/>
          <w:szCs w:val="24"/>
        </w:rPr>
        <w:t xml:space="preserve">Grüße aus </w:t>
      </w:r>
      <w:proofErr w:type="spellStart"/>
      <w:r w:rsidRPr="005F2CEC">
        <w:rPr>
          <w:rFonts w:ascii="Arial" w:hAnsi="Arial" w:cs="Arial"/>
          <w:sz w:val="24"/>
          <w:szCs w:val="24"/>
        </w:rPr>
        <w:t>Sankharapur</w:t>
      </w:r>
      <w:proofErr w:type="spellEnd"/>
      <w:r w:rsidRPr="005F2CEC">
        <w:rPr>
          <w:rFonts w:ascii="Arial" w:hAnsi="Arial" w:cs="Arial"/>
          <w:sz w:val="24"/>
          <w:szCs w:val="24"/>
        </w:rPr>
        <w:t xml:space="preserve"> Nepal am  12.9.25</w:t>
      </w:r>
    </w:p>
    <w:p w14:paraId="60607D93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Ihr</w:t>
      </w:r>
      <w:proofErr w:type="spellEnd"/>
    </w:p>
    <w:p w14:paraId="70BE63B7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Prof.</w:t>
      </w:r>
      <w:proofErr w:type="spellEnd"/>
      <w:r w:rsidRPr="005F2CE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5F2CEC">
        <w:rPr>
          <w:rFonts w:ascii="Arial" w:hAnsi="Arial" w:cs="Arial"/>
          <w:sz w:val="24"/>
          <w:szCs w:val="24"/>
          <w:lang w:val="en-GB"/>
        </w:rPr>
        <w:t xml:space="preserve"> Albert </w:t>
      </w: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Benzing</w:t>
      </w:r>
      <w:proofErr w:type="spellEnd"/>
    </w:p>
    <w:p w14:paraId="53045239" w14:textId="77777777" w:rsidR="003123F9" w:rsidRPr="005F2CEC" w:rsidRDefault="003123F9" w:rsidP="005F2CEC">
      <w:pPr>
        <w:tabs>
          <w:tab w:val="right" w:pos="907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en-GB"/>
        </w:rPr>
      </w:pPr>
      <w:r w:rsidRPr="005F2CEC">
        <w:rPr>
          <w:rFonts w:ascii="Arial" w:hAnsi="Arial" w:cs="Arial"/>
          <w:sz w:val="24"/>
          <w:szCs w:val="24"/>
          <w:lang w:val="en-GB"/>
        </w:rPr>
        <w:t xml:space="preserve">Country Director </w:t>
      </w: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Interplast</w:t>
      </w:r>
      <w:proofErr w:type="spellEnd"/>
      <w:r w:rsidRPr="005F2CEC">
        <w:rPr>
          <w:rFonts w:ascii="Arial" w:hAnsi="Arial" w:cs="Arial"/>
          <w:sz w:val="24"/>
          <w:szCs w:val="24"/>
          <w:lang w:val="en-GB"/>
        </w:rPr>
        <w:t xml:space="preserve"> Germany, </w:t>
      </w: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Sektion</w:t>
      </w:r>
      <w:proofErr w:type="spellEnd"/>
      <w:r w:rsidRPr="005F2CEC">
        <w:rPr>
          <w:rFonts w:ascii="Arial" w:hAnsi="Arial" w:cs="Arial"/>
          <w:sz w:val="24"/>
          <w:szCs w:val="24"/>
          <w:lang w:val="en-GB"/>
        </w:rPr>
        <w:t xml:space="preserve"> Nepal - </w:t>
      </w:r>
      <w:proofErr w:type="spellStart"/>
      <w:r w:rsidRPr="005F2CEC">
        <w:rPr>
          <w:rFonts w:ascii="Arial" w:hAnsi="Arial" w:cs="Arial"/>
          <w:sz w:val="24"/>
          <w:szCs w:val="24"/>
          <w:lang w:val="en-GB"/>
        </w:rPr>
        <w:t>Projekt</w:t>
      </w:r>
      <w:proofErr w:type="spellEnd"/>
    </w:p>
    <w:p w14:paraId="421C808E" w14:textId="77777777" w:rsidR="004864EA" w:rsidRPr="005F2CEC" w:rsidRDefault="004864EA" w:rsidP="005F2CEC">
      <w:pPr>
        <w:tabs>
          <w:tab w:val="right" w:pos="9071"/>
        </w:tabs>
        <w:overflowPunct/>
        <w:autoSpaceDE/>
        <w:autoSpaceDN/>
        <w:adjustRightInd/>
        <w:textAlignment w:val="auto"/>
        <w:rPr>
          <w:sz w:val="24"/>
          <w:szCs w:val="24"/>
          <w:lang w:val="en-GB"/>
        </w:rPr>
      </w:pPr>
    </w:p>
    <w:p w14:paraId="5A7CA0F9" w14:textId="77777777" w:rsidR="004864EA" w:rsidRPr="005F2CEC" w:rsidRDefault="004864EA" w:rsidP="0005277A">
      <w:pPr>
        <w:tabs>
          <w:tab w:val="right" w:pos="9071"/>
        </w:tabs>
        <w:overflowPunct/>
        <w:autoSpaceDE/>
        <w:autoSpaceDN/>
        <w:adjustRightInd/>
        <w:ind w:left="708" w:firstLine="708"/>
        <w:textAlignment w:val="auto"/>
        <w:rPr>
          <w:sz w:val="24"/>
          <w:szCs w:val="24"/>
          <w:lang w:val="en-GB"/>
        </w:rPr>
      </w:pPr>
    </w:p>
    <w:p w14:paraId="4A404B5E" w14:textId="77777777" w:rsidR="00D539C2" w:rsidRPr="005F2CEC" w:rsidRDefault="00D539C2" w:rsidP="00B162B6">
      <w:pPr>
        <w:rPr>
          <w:rFonts w:ascii="Arial" w:hAnsi="Arial" w:cs="Arial"/>
          <w:sz w:val="24"/>
          <w:szCs w:val="24"/>
          <w:lang w:val="en-GB"/>
        </w:rPr>
      </w:pPr>
    </w:p>
    <w:sectPr w:rsidR="00D539C2" w:rsidRPr="005F2CEC" w:rsidSect="00340D4E">
      <w:footerReference w:type="default" r:id="rId11"/>
      <w:pgSz w:w="11907" w:h="16840" w:code="9"/>
      <w:pgMar w:top="510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6A20" w14:textId="77777777" w:rsidR="00900EC9" w:rsidRDefault="00900EC9">
      <w:r>
        <w:separator/>
      </w:r>
    </w:p>
  </w:endnote>
  <w:endnote w:type="continuationSeparator" w:id="0">
    <w:p w14:paraId="5DD90AF9" w14:textId="77777777" w:rsidR="00900EC9" w:rsidRDefault="0090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96FF" w14:textId="77777777" w:rsidR="00B162B6" w:rsidRPr="00B162B6" w:rsidRDefault="00B162B6" w:rsidP="00B162B6">
    <w:pPr>
      <w:pStyle w:val="Fuzeile"/>
      <w:jc w:val="center"/>
    </w:pPr>
    <w:r w:rsidRPr="00B162B6">
      <w:t>Interplast Germany e.V. Sektion Nepal Projekt</w:t>
    </w:r>
  </w:p>
  <w:p w14:paraId="475E651D" w14:textId="77777777" w:rsidR="00B162B6" w:rsidRPr="00B162B6" w:rsidRDefault="00B162B6" w:rsidP="00B162B6">
    <w:pPr>
      <w:pStyle w:val="Fuzeile"/>
      <w:jc w:val="center"/>
    </w:pPr>
    <w:r w:rsidRPr="00B162B6">
      <w:t>DE 73 3705 0299 0000 0928 01 Sparkasse Köln BIC</w:t>
    </w:r>
    <w:r w:rsidR="006D3D72">
      <w:t xml:space="preserve"> COKSDE33XXX</w:t>
    </w:r>
    <w:r w:rsidR="006D3D72">
      <w:rPr>
        <w:bCs/>
        <w:color w:val="1F1F1F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0E2EE" w14:textId="77777777" w:rsidR="00900EC9" w:rsidRDefault="00900EC9">
      <w:r>
        <w:separator/>
      </w:r>
    </w:p>
  </w:footnote>
  <w:footnote w:type="continuationSeparator" w:id="0">
    <w:p w14:paraId="25D38DDC" w14:textId="77777777" w:rsidR="00900EC9" w:rsidRDefault="0090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4A5"/>
    <w:multiLevelType w:val="hybridMultilevel"/>
    <w:tmpl w:val="60225218"/>
    <w:lvl w:ilvl="0" w:tplc="1D04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FD4"/>
    <w:multiLevelType w:val="hybridMultilevel"/>
    <w:tmpl w:val="AE9AC946"/>
    <w:lvl w:ilvl="0" w:tplc="8C0C1F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5407"/>
    <w:multiLevelType w:val="hybridMultilevel"/>
    <w:tmpl w:val="0756B938"/>
    <w:lvl w:ilvl="0" w:tplc="178806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1A25"/>
    <w:multiLevelType w:val="hybridMultilevel"/>
    <w:tmpl w:val="E8D60A6E"/>
    <w:lvl w:ilvl="0" w:tplc="890AD0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2576"/>
    <w:multiLevelType w:val="hybridMultilevel"/>
    <w:tmpl w:val="41F0149E"/>
    <w:lvl w:ilvl="0" w:tplc="286CF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FF"/>
    <w:rsid w:val="0001247D"/>
    <w:rsid w:val="00017C6A"/>
    <w:rsid w:val="0005277A"/>
    <w:rsid w:val="000800B6"/>
    <w:rsid w:val="000862DB"/>
    <w:rsid w:val="000B4D10"/>
    <w:rsid w:val="000D011E"/>
    <w:rsid w:val="000E33BE"/>
    <w:rsid w:val="001033F1"/>
    <w:rsid w:val="001077FA"/>
    <w:rsid w:val="00115670"/>
    <w:rsid w:val="00165206"/>
    <w:rsid w:val="001856A8"/>
    <w:rsid w:val="00201002"/>
    <w:rsid w:val="00231B25"/>
    <w:rsid w:val="00253021"/>
    <w:rsid w:val="00263B39"/>
    <w:rsid w:val="00265835"/>
    <w:rsid w:val="0028584A"/>
    <w:rsid w:val="00287C55"/>
    <w:rsid w:val="00290FAE"/>
    <w:rsid w:val="00295D19"/>
    <w:rsid w:val="002B038D"/>
    <w:rsid w:val="002C6490"/>
    <w:rsid w:val="002F6A45"/>
    <w:rsid w:val="00302AD0"/>
    <w:rsid w:val="003123F9"/>
    <w:rsid w:val="00327576"/>
    <w:rsid w:val="003355DA"/>
    <w:rsid w:val="00340D4E"/>
    <w:rsid w:val="00346678"/>
    <w:rsid w:val="00360559"/>
    <w:rsid w:val="003922DC"/>
    <w:rsid w:val="003939A4"/>
    <w:rsid w:val="0039771C"/>
    <w:rsid w:val="003A6904"/>
    <w:rsid w:val="003C036D"/>
    <w:rsid w:val="003E793B"/>
    <w:rsid w:val="00411D6E"/>
    <w:rsid w:val="0042445D"/>
    <w:rsid w:val="004328B0"/>
    <w:rsid w:val="00445B4D"/>
    <w:rsid w:val="00450AD7"/>
    <w:rsid w:val="00467596"/>
    <w:rsid w:val="00476090"/>
    <w:rsid w:val="004864EA"/>
    <w:rsid w:val="004A0BE6"/>
    <w:rsid w:val="004A2183"/>
    <w:rsid w:val="004A5A8C"/>
    <w:rsid w:val="004B2201"/>
    <w:rsid w:val="004C2149"/>
    <w:rsid w:val="004F2B5F"/>
    <w:rsid w:val="004F4D87"/>
    <w:rsid w:val="004F7FC3"/>
    <w:rsid w:val="00510DDB"/>
    <w:rsid w:val="00512DAE"/>
    <w:rsid w:val="0051768F"/>
    <w:rsid w:val="00541655"/>
    <w:rsid w:val="0056721A"/>
    <w:rsid w:val="00574715"/>
    <w:rsid w:val="00583458"/>
    <w:rsid w:val="00592012"/>
    <w:rsid w:val="00593FD5"/>
    <w:rsid w:val="005957B5"/>
    <w:rsid w:val="005A2856"/>
    <w:rsid w:val="005B64A8"/>
    <w:rsid w:val="005C04A2"/>
    <w:rsid w:val="005C7783"/>
    <w:rsid w:val="005E0FD7"/>
    <w:rsid w:val="005F2CEC"/>
    <w:rsid w:val="00600EAB"/>
    <w:rsid w:val="006012D2"/>
    <w:rsid w:val="00626964"/>
    <w:rsid w:val="00642DF9"/>
    <w:rsid w:val="00650C92"/>
    <w:rsid w:val="006664B2"/>
    <w:rsid w:val="00670C1B"/>
    <w:rsid w:val="006746D0"/>
    <w:rsid w:val="00681A3A"/>
    <w:rsid w:val="00687497"/>
    <w:rsid w:val="006951FB"/>
    <w:rsid w:val="006A5D78"/>
    <w:rsid w:val="006B7FF9"/>
    <w:rsid w:val="006D2127"/>
    <w:rsid w:val="006D3D72"/>
    <w:rsid w:val="006D7F79"/>
    <w:rsid w:val="006E714D"/>
    <w:rsid w:val="006F72C1"/>
    <w:rsid w:val="00700047"/>
    <w:rsid w:val="00700662"/>
    <w:rsid w:val="0070616B"/>
    <w:rsid w:val="007172CD"/>
    <w:rsid w:val="007214EE"/>
    <w:rsid w:val="00754810"/>
    <w:rsid w:val="007643D9"/>
    <w:rsid w:val="007665BC"/>
    <w:rsid w:val="00771E75"/>
    <w:rsid w:val="007D7C9D"/>
    <w:rsid w:val="007E056F"/>
    <w:rsid w:val="007F278F"/>
    <w:rsid w:val="007F7525"/>
    <w:rsid w:val="0080410C"/>
    <w:rsid w:val="008050DE"/>
    <w:rsid w:val="00815CD5"/>
    <w:rsid w:val="00860BE2"/>
    <w:rsid w:val="00863CA1"/>
    <w:rsid w:val="00871D7D"/>
    <w:rsid w:val="00881AF7"/>
    <w:rsid w:val="008970BB"/>
    <w:rsid w:val="008A2414"/>
    <w:rsid w:val="008A73C3"/>
    <w:rsid w:val="008B6C95"/>
    <w:rsid w:val="008C5137"/>
    <w:rsid w:val="008E5E75"/>
    <w:rsid w:val="008F6A26"/>
    <w:rsid w:val="00900EC9"/>
    <w:rsid w:val="00903421"/>
    <w:rsid w:val="0091632D"/>
    <w:rsid w:val="009206E2"/>
    <w:rsid w:val="00940919"/>
    <w:rsid w:val="00996BD9"/>
    <w:rsid w:val="009B2212"/>
    <w:rsid w:val="009C63E0"/>
    <w:rsid w:val="009D50F1"/>
    <w:rsid w:val="009D7E16"/>
    <w:rsid w:val="009E2C0C"/>
    <w:rsid w:val="009E5AFB"/>
    <w:rsid w:val="00A07B2A"/>
    <w:rsid w:val="00A17594"/>
    <w:rsid w:val="00A351B2"/>
    <w:rsid w:val="00A73546"/>
    <w:rsid w:val="00A936A2"/>
    <w:rsid w:val="00AC0993"/>
    <w:rsid w:val="00AC394E"/>
    <w:rsid w:val="00AC599C"/>
    <w:rsid w:val="00AC7CDC"/>
    <w:rsid w:val="00AD2EFE"/>
    <w:rsid w:val="00AD6E44"/>
    <w:rsid w:val="00AF3B36"/>
    <w:rsid w:val="00B06798"/>
    <w:rsid w:val="00B07722"/>
    <w:rsid w:val="00B162B6"/>
    <w:rsid w:val="00B242FD"/>
    <w:rsid w:val="00B24E86"/>
    <w:rsid w:val="00B40B88"/>
    <w:rsid w:val="00B43C1B"/>
    <w:rsid w:val="00B50E4C"/>
    <w:rsid w:val="00B5387A"/>
    <w:rsid w:val="00B53C65"/>
    <w:rsid w:val="00B54CBD"/>
    <w:rsid w:val="00B678EB"/>
    <w:rsid w:val="00B96F4E"/>
    <w:rsid w:val="00BB6A09"/>
    <w:rsid w:val="00BC181C"/>
    <w:rsid w:val="00BC4318"/>
    <w:rsid w:val="00BF0E6C"/>
    <w:rsid w:val="00C0748A"/>
    <w:rsid w:val="00C2685C"/>
    <w:rsid w:val="00C504FF"/>
    <w:rsid w:val="00C514BC"/>
    <w:rsid w:val="00C85C07"/>
    <w:rsid w:val="00C87F7B"/>
    <w:rsid w:val="00C94669"/>
    <w:rsid w:val="00CC1BED"/>
    <w:rsid w:val="00CC61A7"/>
    <w:rsid w:val="00CE593D"/>
    <w:rsid w:val="00D338A6"/>
    <w:rsid w:val="00D539C2"/>
    <w:rsid w:val="00D61510"/>
    <w:rsid w:val="00D630E4"/>
    <w:rsid w:val="00D85E8A"/>
    <w:rsid w:val="00DB6020"/>
    <w:rsid w:val="00DE179C"/>
    <w:rsid w:val="00E01D4D"/>
    <w:rsid w:val="00E02223"/>
    <w:rsid w:val="00E126C4"/>
    <w:rsid w:val="00E43CA2"/>
    <w:rsid w:val="00E61616"/>
    <w:rsid w:val="00E720A6"/>
    <w:rsid w:val="00E72E60"/>
    <w:rsid w:val="00E77861"/>
    <w:rsid w:val="00E92B53"/>
    <w:rsid w:val="00EA15B2"/>
    <w:rsid w:val="00EA36FA"/>
    <w:rsid w:val="00EB0A83"/>
    <w:rsid w:val="00EB3212"/>
    <w:rsid w:val="00EE3C32"/>
    <w:rsid w:val="00EF65F3"/>
    <w:rsid w:val="00F0723E"/>
    <w:rsid w:val="00F15309"/>
    <w:rsid w:val="00F36D08"/>
    <w:rsid w:val="00F67189"/>
    <w:rsid w:val="00F7575C"/>
    <w:rsid w:val="00F75F80"/>
    <w:rsid w:val="00F94AF0"/>
    <w:rsid w:val="00F94B99"/>
    <w:rsid w:val="00FA1E26"/>
    <w:rsid w:val="00FA3B79"/>
    <w:rsid w:val="00FC030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19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3C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A73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8A73C3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sid w:val="008A73C3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sid w:val="008A73C3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sid w:val="008A73C3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sid w:val="008A73C3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sid w:val="008A73C3"/>
    <w:rPr>
      <w:rFonts w:ascii="Tahoma" w:hAnsi="Tahoma"/>
      <w:sz w:val="16"/>
    </w:rPr>
  </w:style>
  <w:style w:type="paragraph" w:customStyle="1" w:styleId="Sprechblasentext6">
    <w:name w:val="Sprechblasentext6"/>
    <w:basedOn w:val="Standard"/>
    <w:rsid w:val="008A73C3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sid w:val="008A73C3"/>
    <w:rPr>
      <w:rFonts w:ascii="Tahoma" w:hAnsi="Tahoma"/>
      <w:sz w:val="16"/>
    </w:rPr>
  </w:style>
  <w:style w:type="paragraph" w:customStyle="1" w:styleId="Sprechblasentext8">
    <w:name w:val="Sprechblasentext8"/>
    <w:basedOn w:val="Standard"/>
    <w:rsid w:val="008A73C3"/>
    <w:rPr>
      <w:rFonts w:ascii="Tahoma" w:hAnsi="Tahoma"/>
      <w:sz w:val="16"/>
    </w:rPr>
  </w:style>
  <w:style w:type="paragraph" w:customStyle="1" w:styleId="Sprechblasentext9">
    <w:name w:val="Sprechblasentext9"/>
    <w:basedOn w:val="Standard"/>
    <w:rsid w:val="008A73C3"/>
    <w:rPr>
      <w:rFonts w:ascii="Tahoma" w:hAnsi="Tahoma"/>
      <w:sz w:val="16"/>
    </w:rPr>
  </w:style>
  <w:style w:type="paragraph" w:customStyle="1" w:styleId="Sprechblasentext10">
    <w:name w:val="Sprechblasentext10"/>
    <w:basedOn w:val="Standard"/>
    <w:rsid w:val="008A73C3"/>
    <w:rPr>
      <w:rFonts w:ascii="Tahoma" w:hAnsi="Tahoma"/>
      <w:sz w:val="16"/>
    </w:rPr>
  </w:style>
  <w:style w:type="paragraph" w:customStyle="1" w:styleId="Sprechblasentext11">
    <w:name w:val="Sprechblasentext11"/>
    <w:basedOn w:val="Standard"/>
    <w:rsid w:val="008A73C3"/>
    <w:rPr>
      <w:rFonts w:ascii="Tahoma" w:hAnsi="Tahoma"/>
      <w:sz w:val="16"/>
    </w:rPr>
  </w:style>
  <w:style w:type="paragraph" w:customStyle="1" w:styleId="Sprechblasentext12">
    <w:name w:val="Sprechblasentext12"/>
    <w:basedOn w:val="Standard"/>
    <w:rsid w:val="008A73C3"/>
    <w:rPr>
      <w:rFonts w:ascii="Tahoma" w:hAnsi="Tahoma"/>
      <w:sz w:val="16"/>
    </w:rPr>
  </w:style>
  <w:style w:type="paragraph" w:customStyle="1" w:styleId="Sprechblasentext13">
    <w:name w:val="Sprechblasentext13"/>
    <w:basedOn w:val="Standard"/>
    <w:rsid w:val="008A73C3"/>
    <w:rPr>
      <w:rFonts w:ascii="Tahoma" w:hAnsi="Tahoma"/>
      <w:sz w:val="16"/>
    </w:rPr>
  </w:style>
  <w:style w:type="paragraph" w:customStyle="1" w:styleId="Sprechblasentext14">
    <w:name w:val="Sprechblasentext14"/>
    <w:basedOn w:val="Standard"/>
    <w:rsid w:val="008A73C3"/>
    <w:rPr>
      <w:rFonts w:ascii="Tahoma" w:hAnsi="Tahoma"/>
      <w:sz w:val="16"/>
    </w:rPr>
  </w:style>
  <w:style w:type="paragraph" w:customStyle="1" w:styleId="Sprechblasentext15">
    <w:name w:val="Sprechblasentext15"/>
    <w:basedOn w:val="Standard"/>
    <w:rsid w:val="008A73C3"/>
    <w:rPr>
      <w:rFonts w:ascii="Tahoma" w:hAnsi="Tahoma"/>
      <w:sz w:val="16"/>
    </w:rPr>
  </w:style>
  <w:style w:type="paragraph" w:customStyle="1" w:styleId="Sprechblasentext16">
    <w:name w:val="Sprechblasentext16"/>
    <w:basedOn w:val="Standard"/>
    <w:rsid w:val="008A73C3"/>
    <w:rPr>
      <w:rFonts w:ascii="Tahoma" w:hAnsi="Tahoma"/>
      <w:sz w:val="16"/>
    </w:rPr>
  </w:style>
  <w:style w:type="paragraph" w:customStyle="1" w:styleId="Sprechblasentext17">
    <w:name w:val="Sprechblasentext17"/>
    <w:basedOn w:val="Standard"/>
    <w:rsid w:val="008A73C3"/>
    <w:rPr>
      <w:rFonts w:ascii="Tahoma" w:hAnsi="Tahoma"/>
      <w:sz w:val="16"/>
    </w:rPr>
  </w:style>
  <w:style w:type="paragraph" w:customStyle="1" w:styleId="Sprechblasentext18">
    <w:name w:val="Sprechblasentext18"/>
    <w:basedOn w:val="Standard"/>
    <w:rsid w:val="008A73C3"/>
    <w:rPr>
      <w:rFonts w:ascii="Tahoma" w:hAnsi="Tahoma"/>
      <w:sz w:val="16"/>
    </w:rPr>
  </w:style>
  <w:style w:type="paragraph" w:customStyle="1" w:styleId="Sprechblasentext19">
    <w:name w:val="Sprechblasentext19"/>
    <w:basedOn w:val="Standard"/>
    <w:rsid w:val="008A73C3"/>
    <w:rPr>
      <w:rFonts w:ascii="Tahoma" w:hAnsi="Tahoma"/>
      <w:sz w:val="16"/>
    </w:rPr>
  </w:style>
  <w:style w:type="paragraph" w:customStyle="1" w:styleId="Sprechblasentext20">
    <w:name w:val="Sprechblasentext20"/>
    <w:basedOn w:val="Standard"/>
    <w:rsid w:val="008A73C3"/>
    <w:rPr>
      <w:rFonts w:ascii="Tahoma" w:hAnsi="Tahoma"/>
      <w:sz w:val="16"/>
    </w:rPr>
  </w:style>
  <w:style w:type="paragraph" w:customStyle="1" w:styleId="Sprechblasentext21">
    <w:name w:val="Sprechblasentext21"/>
    <w:basedOn w:val="Standard"/>
    <w:rsid w:val="008A73C3"/>
    <w:rPr>
      <w:rFonts w:ascii="Tahoma" w:hAnsi="Tahoma"/>
      <w:sz w:val="16"/>
    </w:rPr>
  </w:style>
  <w:style w:type="paragraph" w:customStyle="1" w:styleId="Sprechblasentext22">
    <w:name w:val="Sprechblasentext22"/>
    <w:basedOn w:val="Standard"/>
    <w:rsid w:val="008A73C3"/>
    <w:rPr>
      <w:rFonts w:ascii="Tahoma" w:hAnsi="Tahoma"/>
      <w:sz w:val="16"/>
    </w:rPr>
  </w:style>
  <w:style w:type="paragraph" w:customStyle="1" w:styleId="Sprechblasentext23">
    <w:name w:val="Sprechblasentext23"/>
    <w:basedOn w:val="Standard"/>
    <w:rsid w:val="008A73C3"/>
    <w:rPr>
      <w:rFonts w:ascii="Tahoma" w:hAnsi="Tahoma"/>
      <w:sz w:val="16"/>
    </w:rPr>
  </w:style>
  <w:style w:type="paragraph" w:customStyle="1" w:styleId="Sprechblasentext24">
    <w:name w:val="Sprechblasentext24"/>
    <w:basedOn w:val="Standard"/>
    <w:rsid w:val="008A73C3"/>
    <w:rPr>
      <w:rFonts w:ascii="Tahoma" w:hAnsi="Tahoma"/>
      <w:sz w:val="16"/>
    </w:rPr>
  </w:style>
  <w:style w:type="paragraph" w:customStyle="1" w:styleId="Sprechblasentext25">
    <w:name w:val="Sprechblasentext25"/>
    <w:basedOn w:val="Standard"/>
    <w:rsid w:val="008A73C3"/>
    <w:rPr>
      <w:rFonts w:ascii="Tahoma" w:hAnsi="Tahoma"/>
      <w:sz w:val="16"/>
    </w:rPr>
  </w:style>
  <w:style w:type="paragraph" w:customStyle="1" w:styleId="Sprechblasentext26">
    <w:name w:val="Sprechblasentext26"/>
    <w:basedOn w:val="Standard"/>
    <w:rsid w:val="008A73C3"/>
    <w:rPr>
      <w:rFonts w:ascii="Tahoma" w:hAnsi="Tahoma"/>
      <w:sz w:val="16"/>
    </w:rPr>
  </w:style>
  <w:style w:type="paragraph" w:customStyle="1" w:styleId="Sprechblasentext27">
    <w:name w:val="Sprechblasentext27"/>
    <w:basedOn w:val="Standard"/>
    <w:rsid w:val="008A73C3"/>
    <w:rPr>
      <w:rFonts w:ascii="Tahoma" w:hAnsi="Tahoma"/>
      <w:sz w:val="16"/>
    </w:rPr>
  </w:style>
  <w:style w:type="paragraph" w:customStyle="1" w:styleId="Sprechblasentext28">
    <w:name w:val="Sprechblasentext28"/>
    <w:basedOn w:val="Standard"/>
    <w:rsid w:val="008A73C3"/>
    <w:rPr>
      <w:rFonts w:ascii="Tahoma" w:hAnsi="Tahoma"/>
      <w:sz w:val="16"/>
    </w:rPr>
  </w:style>
  <w:style w:type="paragraph" w:customStyle="1" w:styleId="Sprechblasentext29">
    <w:name w:val="Sprechblasentext29"/>
    <w:basedOn w:val="Standard"/>
    <w:rsid w:val="008A73C3"/>
    <w:rPr>
      <w:rFonts w:ascii="Tahoma" w:hAnsi="Tahoma"/>
      <w:sz w:val="16"/>
    </w:rPr>
  </w:style>
  <w:style w:type="paragraph" w:customStyle="1" w:styleId="Sprechblasentext30">
    <w:name w:val="Sprechblasentext30"/>
    <w:basedOn w:val="Standard"/>
    <w:rsid w:val="008A73C3"/>
    <w:rPr>
      <w:rFonts w:ascii="Tahoma" w:hAnsi="Tahoma"/>
      <w:sz w:val="16"/>
    </w:rPr>
  </w:style>
  <w:style w:type="paragraph" w:customStyle="1" w:styleId="Sprechblasentext31">
    <w:name w:val="Sprechblasentext31"/>
    <w:basedOn w:val="Standard"/>
    <w:rsid w:val="008A73C3"/>
    <w:rPr>
      <w:rFonts w:ascii="Tahoma" w:hAnsi="Tahoma"/>
      <w:sz w:val="16"/>
    </w:rPr>
  </w:style>
  <w:style w:type="paragraph" w:customStyle="1" w:styleId="Sprechblasentext32">
    <w:name w:val="Sprechblasentext32"/>
    <w:basedOn w:val="Standard"/>
    <w:rsid w:val="008A73C3"/>
    <w:rPr>
      <w:rFonts w:ascii="Tahoma" w:hAnsi="Tahoma"/>
      <w:sz w:val="16"/>
    </w:rPr>
  </w:style>
  <w:style w:type="paragraph" w:customStyle="1" w:styleId="Sprechblasentext33">
    <w:name w:val="Sprechblasentext33"/>
    <w:basedOn w:val="Standard"/>
    <w:rsid w:val="008A73C3"/>
    <w:rPr>
      <w:rFonts w:ascii="Tahoma" w:hAnsi="Tahoma"/>
      <w:sz w:val="16"/>
    </w:rPr>
  </w:style>
  <w:style w:type="paragraph" w:customStyle="1" w:styleId="Sprechblasentext34">
    <w:name w:val="Sprechblasentext34"/>
    <w:basedOn w:val="Standard"/>
    <w:rsid w:val="008A73C3"/>
    <w:rPr>
      <w:rFonts w:ascii="Tahoma" w:hAnsi="Tahoma"/>
      <w:sz w:val="16"/>
    </w:rPr>
  </w:style>
  <w:style w:type="paragraph" w:customStyle="1" w:styleId="StandardWeb1">
    <w:name w:val="Standard (Web)1"/>
    <w:basedOn w:val="Standard"/>
    <w:rsid w:val="008A73C3"/>
    <w:pPr>
      <w:spacing w:before="100" w:after="100"/>
    </w:pPr>
    <w:rPr>
      <w:sz w:val="24"/>
    </w:rPr>
  </w:style>
  <w:style w:type="paragraph" w:customStyle="1" w:styleId="Sprechblasentext35">
    <w:name w:val="Sprechblasentext35"/>
    <w:basedOn w:val="Standard"/>
    <w:rsid w:val="008A73C3"/>
    <w:rPr>
      <w:rFonts w:ascii="Tahoma" w:hAnsi="Tahoma"/>
      <w:sz w:val="16"/>
    </w:rPr>
  </w:style>
  <w:style w:type="paragraph" w:customStyle="1" w:styleId="Sprechblasentext36">
    <w:name w:val="Sprechblasentext36"/>
    <w:basedOn w:val="Standard"/>
    <w:rsid w:val="008A73C3"/>
    <w:rPr>
      <w:rFonts w:ascii="Tahoma" w:hAnsi="Tahoma"/>
      <w:sz w:val="16"/>
    </w:rPr>
  </w:style>
  <w:style w:type="paragraph" w:customStyle="1" w:styleId="Sprechblasentext37">
    <w:name w:val="Sprechblasentext37"/>
    <w:basedOn w:val="Standard"/>
    <w:rsid w:val="008A73C3"/>
    <w:rPr>
      <w:rFonts w:ascii="Tahoma" w:hAnsi="Tahoma"/>
      <w:sz w:val="16"/>
    </w:rPr>
  </w:style>
  <w:style w:type="paragraph" w:customStyle="1" w:styleId="Sprechblasentext38">
    <w:name w:val="Sprechblasentext38"/>
    <w:basedOn w:val="Standard"/>
    <w:rsid w:val="008A73C3"/>
    <w:rPr>
      <w:rFonts w:ascii="Tahoma" w:hAnsi="Tahoma"/>
      <w:sz w:val="16"/>
    </w:rPr>
  </w:style>
  <w:style w:type="paragraph" w:customStyle="1" w:styleId="Sprechblasentext39">
    <w:name w:val="Sprechblasentext39"/>
    <w:basedOn w:val="Standard"/>
    <w:rsid w:val="008A73C3"/>
    <w:rPr>
      <w:rFonts w:ascii="Tahoma" w:hAnsi="Tahoma"/>
      <w:sz w:val="16"/>
    </w:rPr>
  </w:style>
  <w:style w:type="paragraph" w:customStyle="1" w:styleId="Sprechblasentext40">
    <w:name w:val="Sprechblasentext40"/>
    <w:basedOn w:val="Standard"/>
    <w:rsid w:val="008A73C3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4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4F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76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253021"/>
  </w:style>
  <w:style w:type="paragraph" w:styleId="NurText">
    <w:name w:val="Plain Text"/>
    <w:basedOn w:val="Standard"/>
    <w:link w:val="NurTextZchn"/>
    <w:uiPriority w:val="99"/>
    <w:unhideWhenUsed/>
    <w:rsid w:val="00BF0E6C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F0E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horttext">
    <w:name w:val="short_text"/>
    <w:basedOn w:val="Absatz-Standardschriftart"/>
    <w:rsid w:val="00346678"/>
  </w:style>
  <w:style w:type="character" w:customStyle="1" w:styleId="hps">
    <w:name w:val="hps"/>
    <w:basedOn w:val="Absatz-Standardschriftart"/>
    <w:rsid w:val="00346678"/>
  </w:style>
  <w:style w:type="paragraph" w:styleId="Listenabsatz">
    <w:name w:val="List Paragraph"/>
    <w:basedOn w:val="Standard"/>
    <w:uiPriority w:val="34"/>
    <w:qFormat/>
    <w:rsid w:val="00EA15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721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67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3C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A73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8A73C3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sid w:val="008A73C3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sid w:val="008A73C3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sid w:val="008A73C3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sid w:val="008A73C3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sid w:val="008A73C3"/>
    <w:rPr>
      <w:rFonts w:ascii="Tahoma" w:hAnsi="Tahoma"/>
      <w:sz w:val="16"/>
    </w:rPr>
  </w:style>
  <w:style w:type="paragraph" w:customStyle="1" w:styleId="Sprechblasentext6">
    <w:name w:val="Sprechblasentext6"/>
    <w:basedOn w:val="Standard"/>
    <w:rsid w:val="008A73C3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sid w:val="008A73C3"/>
    <w:rPr>
      <w:rFonts w:ascii="Tahoma" w:hAnsi="Tahoma"/>
      <w:sz w:val="16"/>
    </w:rPr>
  </w:style>
  <w:style w:type="paragraph" w:customStyle="1" w:styleId="Sprechblasentext8">
    <w:name w:val="Sprechblasentext8"/>
    <w:basedOn w:val="Standard"/>
    <w:rsid w:val="008A73C3"/>
    <w:rPr>
      <w:rFonts w:ascii="Tahoma" w:hAnsi="Tahoma"/>
      <w:sz w:val="16"/>
    </w:rPr>
  </w:style>
  <w:style w:type="paragraph" w:customStyle="1" w:styleId="Sprechblasentext9">
    <w:name w:val="Sprechblasentext9"/>
    <w:basedOn w:val="Standard"/>
    <w:rsid w:val="008A73C3"/>
    <w:rPr>
      <w:rFonts w:ascii="Tahoma" w:hAnsi="Tahoma"/>
      <w:sz w:val="16"/>
    </w:rPr>
  </w:style>
  <w:style w:type="paragraph" w:customStyle="1" w:styleId="Sprechblasentext10">
    <w:name w:val="Sprechblasentext10"/>
    <w:basedOn w:val="Standard"/>
    <w:rsid w:val="008A73C3"/>
    <w:rPr>
      <w:rFonts w:ascii="Tahoma" w:hAnsi="Tahoma"/>
      <w:sz w:val="16"/>
    </w:rPr>
  </w:style>
  <w:style w:type="paragraph" w:customStyle="1" w:styleId="Sprechblasentext11">
    <w:name w:val="Sprechblasentext11"/>
    <w:basedOn w:val="Standard"/>
    <w:rsid w:val="008A73C3"/>
    <w:rPr>
      <w:rFonts w:ascii="Tahoma" w:hAnsi="Tahoma"/>
      <w:sz w:val="16"/>
    </w:rPr>
  </w:style>
  <w:style w:type="paragraph" w:customStyle="1" w:styleId="Sprechblasentext12">
    <w:name w:val="Sprechblasentext12"/>
    <w:basedOn w:val="Standard"/>
    <w:rsid w:val="008A73C3"/>
    <w:rPr>
      <w:rFonts w:ascii="Tahoma" w:hAnsi="Tahoma"/>
      <w:sz w:val="16"/>
    </w:rPr>
  </w:style>
  <w:style w:type="paragraph" w:customStyle="1" w:styleId="Sprechblasentext13">
    <w:name w:val="Sprechblasentext13"/>
    <w:basedOn w:val="Standard"/>
    <w:rsid w:val="008A73C3"/>
    <w:rPr>
      <w:rFonts w:ascii="Tahoma" w:hAnsi="Tahoma"/>
      <w:sz w:val="16"/>
    </w:rPr>
  </w:style>
  <w:style w:type="paragraph" w:customStyle="1" w:styleId="Sprechblasentext14">
    <w:name w:val="Sprechblasentext14"/>
    <w:basedOn w:val="Standard"/>
    <w:rsid w:val="008A73C3"/>
    <w:rPr>
      <w:rFonts w:ascii="Tahoma" w:hAnsi="Tahoma"/>
      <w:sz w:val="16"/>
    </w:rPr>
  </w:style>
  <w:style w:type="paragraph" w:customStyle="1" w:styleId="Sprechblasentext15">
    <w:name w:val="Sprechblasentext15"/>
    <w:basedOn w:val="Standard"/>
    <w:rsid w:val="008A73C3"/>
    <w:rPr>
      <w:rFonts w:ascii="Tahoma" w:hAnsi="Tahoma"/>
      <w:sz w:val="16"/>
    </w:rPr>
  </w:style>
  <w:style w:type="paragraph" w:customStyle="1" w:styleId="Sprechblasentext16">
    <w:name w:val="Sprechblasentext16"/>
    <w:basedOn w:val="Standard"/>
    <w:rsid w:val="008A73C3"/>
    <w:rPr>
      <w:rFonts w:ascii="Tahoma" w:hAnsi="Tahoma"/>
      <w:sz w:val="16"/>
    </w:rPr>
  </w:style>
  <w:style w:type="paragraph" w:customStyle="1" w:styleId="Sprechblasentext17">
    <w:name w:val="Sprechblasentext17"/>
    <w:basedOn w:val="Standard"/>
    <w:rsid w:val="008A73C3"/>
    <w:rPr>
      <w:rFonts w:ascii="Tahoma" w:hAnsi="Tahoma"/>
      <w:sz w:val="16"/>
    </w:rPr>
  </w:style>
  <w:style w:type="paragraph" w:customStyle="1" w:styleId="Sprechblasentext18">
    <w:name w:val="Sprechblasentext18"/>
    <w:basedOn w:val="Standard"/>
    <w:rsid w:val="008A73C3"/>
    <w:rPr>
      <w:rFonts w:ascii="Tahoma" w:hAnsi="Tahoma"/>
      <w:sz w:val="16"/>
    </w:rPr>
  </w:style>
  <w:style w:type="paragraph" w:customStyle="1" w:styleId="Sprechblasentext19">
    <w:name w:val="Sprechblasentext19"/>
    <w:basedOn w:val="Standard"/>
    <w:rsid w:val="008A73C3"/>
    <w:rPr>
      <w:rFonts w:ascii="Tahoma" w:hAnsi="Tahoma"/>
      <w:sz w:val="16"/>
    </w:rPr>
  </w:style>
  <w:style w:type="paragraph" w:customStyle="1" w:styleId="Sprechblasentext20">
    <w:name w:val="Sprechblasentext20"/>
    <w:basedOn w:val="Standard"/>
    <w:rsid w:val="008A73C3"/>
    <w:rPr>
      <w:rFonts w:ascii="Tahoma" w:hAnsi="Tahoma"/>
      <w:sz w:val="16"/>
    </w:rPr>
  </w:style>
  <w:style w:type="paragraph" w:customStyle="1" w:styleId="Sprechblasentext21">
    <w:name w:val="Sprechblasentext21"/>
    <w:basedOn w:val="Standard"/>
    <w:rsid w:val="008A73C3"/>
    <w:rPr>
      <w:rFonts w:ascii="Tahoma" w:hAnsi="Tahoma"/>
      <w:sz w:val="16"/>
    </w:rPr>
  </w:style>
  <w:style w:type="paragraph" w:customStyle="1" w:styleId="Sprechblasentext22">
    <w:name w:val="Sprechblasentext22"/>
    <w:basedOn w:val="Standard"/>
    <w:rsid w:val="008A73C3"/>
    <w:rPr>
      <w:rFonts w:ascii="Tahoma" w:hAnsi="Tahoma"/>
      <w:sz w:val="16"/>
    </w:rPr>
  </w:style>
  <w:style w:type="paragraph" w:customStyle="1" w:styleId="Sprechblasentext23">
    <w:name w:val="Sprechblasentext23"/>
    <w:basedOn w:val="Standard"/>
    <w:rsid w:val="008A73C3"/>
    <w:rPr>
      <w:rFonts w:ascii="Tahoma" w:hAnsi="Tahoma"/>
      <w:sz w:val="16"/>
    </w:rPr>
  </w:style>
  <w:style w:type="paragraph" w:customStyle="1" w:styleId="Sprechblasentext24">
    <w:name w:val="Sprechblasentext24"/>
    <w:basedOn w:val="Standard"/>
    <w:rsid w:val="008A73C3"/>
    <w:rPr>
      <w:rFonts w:ascii="Tahoma" w:hAnsi="Tahoma"/>
      <w:sz w:val="16"/>
    </w:rPr>
  </w:style>
  <w:style w:type="paragraph" w:customStyle="1" w:styleId="Sprechblasentext25">
    <w:name w:val="Sprechblasentext25"/>
    <w:basedOn w:val="Standard"/>
    <w:rsid w:val="008A73C3"/>
    <w:rPr>
      <w:rFonts w:ascii="Tahoma" w:hAnsi="Tahoma"/>
      <w:sz w:val="16"/>
    </w:rPr>
  </w:style>
  <w:style w:type="paragraph" w:customStyle="1" w:styleId="Sprechblasentext26">
    <w:name w:val="Sprechblasentext26"/>
    <w:basedOn w:val="Standard"/>
    <w:rsid w:val="008A73C3"/>
    <w:rPr>
      <w:rFonts w:ascii="Tahoma" w:hAnsi="Tahoma"/>
      <w:sz w:val="16"/>
    </w:rPr>
  </w:style>
  <w:style w:type="paragraph" w:customStyle="1" w:styleId="Sprechblasentext27">
    <w:name w:val="Sprechblasentext27"/>
    <w:basedOn w:val="Standard"/>
    <w:rsid w:val="008A73C3"/>
    <w:rPr>
      <w:rFonts w:ascii="Tahoma" w:hAnsi="Tahoma"/>
      <w:sz w:val="16"/>
    </w:rPr>
  </w:style>
  <w:style w:type="paragraph" w:customStyle="1" w:styleId="Sprechblasentext28">
    <w:name w:val="Sprechblasentext28"/>
    <w:basedOn w:val="Standard"/>
    <w:rsid w:val="008A73C3"/>
    <w:rPr>
      <w:rFonts w:ascii="Tahoma" w:hAnsi="Tahoma"/>
      <w:sz w:val="16"/>
    </w:rPr>
  </w:style>
  <w:style w:type="paragraph" w:customStyle="1" w:styleId="Sprechblasentext29">
    <w:name w:val="Sprechblasentext29"/>
    <w:basedOn w:val="Standard"/>
    <w:rsid w:val="008A73C3"/>
    <w:rPr>
      <w:rFonts w:ascii="Tahoma" w:hAnsi="Tahoma"/>
      <w:sz w:val="16"/>
    </w:rPr>
  </w:style>
  <w:style w:type="paragraph" w:customStyle="1" w:styleId="Sprechblasentext30">
    <w:name w:val="Sprechblasentext30"/>
    <w:basedOn w:val="Standard"/>
    <w:rsid w:val="008A73C3"/>
    <w:rPr>
      <w:rFonts w:ascii="Tahoma" w:hAnsi="Tahoma"/>
      <w:sz w:val="16"/>
    </w:rPr>
  </w:style>
  <w:style w:type="paragraph" w:customStyle="1" w:styleId="Sprechblasentext31">
    <w:name w:val="Sprechblasentext31"/>
    <w:basedOn w:val="Standard"/>
    <w:rsid w:val="008A73C3"/>
    <w:rPr>
      <w:rFonts w:ascii="Tahoma" w:hAnsi="Tahoma"/>
      <w:sz w:val="16"/>
    </w:rPr>
  </w:style>
  <w:style w:type="paragraph" w:customStyle="1" w:styleId="Sprechblasentext32">
    <w:name w:val="Sprechblasentext32"/>
    <w:basedOn w:val="Standard"/>
    <w:rsid w:val="008A73C3"/>
    <w:rPr>
      <w:rFonts w:ascii="Tahoma" w:hAnsi="Tahoma"/>
      <w:sz w:val="16"/>
    </w:rPr>
  </w:style>
  <w:style w:type="paragraph" w:customStyle="1" w:styleId="Sprechblasentext33">
    <w:name w:val="Sprechblasentext33"/>
    <w:basedOn w:val="Standard"/>
    <w:rsid w:val="008A73C3"/>
    <w:rPr>
      <w:rFonts w:ascii="Tahoma" w:hAnsi="Tahoma"/>
      <w:sz w:val="16"/>
    </w:rPr>
  </w:style>
  <w:style w:type="paragraph" w:customStyle="1" w:styleId="Sprechblasentext34">
    <w:name w:val="Sprechblasentext34"/>
    <w:basedOn w:val="Standard"/>
    <w:rsid w:val="008A73C3"/>
    <w:rPr>
      <w:rFonts w:ascii="Tahoma" w:hAnsi="Tahoma"/>
      <w:sz w:val="16"/>
    </w:rPr>
  </w:style>
  <w:style w:type="paragraph" w:customStyle="1" w:styleId="StandardWeb1">
    <w:name w:val="Standard (Web)1"/>
    <w:basedOn w:val="Standard"/>
    <w:rsid w:val="008A73C3"/>
    <w:pPr>
      <w:spacing w:before="100" w:after="100"/>
    </w:pPr>
    <w:rPr>
      <w:sz w:val="24"/>
    </w:rPr>
  </w:style>
  <w:style w:type="paragraph" w:customStyle="1" w:styleId="Sprechblasentext35">
    <w:name w:val="Sprechblasentext35"/>
    <w:basedOn w:val="Standard"/>
    <w:rsid w:val="008A73C3"/>
    <w:rPr>
      <w:rFonts w:ascii="Tahoma" w:hAnsi="Tahoma"/>
      <w:sz w:val="16"/>
    </w:rPr>
  </w:style>
  <w:style w:type="paragraph" w:customStyle="1" w:styleId="Sprechblasentext36">
    <w:name w:val="Sprechblasentext36"/>
    <w:basedOn w:val="Standard"/>
    <w:rsid w:val="008A73C3"/>
    <w:rPr>
      <w:rFonts w:ascii="Tahoma" w:hAnsi="Tahoma"/>
      <w:sz w:val="16"/>
    </w:rPr>
  </w:style>
  <w:style w:type="paragraph" w:customStyle="1" w:styleId="Sprechblasentext37">
    <w:name w:val="Sprechblasentext37"/>
    <w:basedOn w:val="Standard"/>
    <w:rsid w:val="008A73C3"/>
    <w:rPr>
      <w:rFonts w:ascii="Tahoma" w:hAnsi="Tahoma"/>
      <w:sz w:val="16"/>
    </w:rPr>
  </w:style>
  <w:style w:type="paragraph" w:customStyle="1" w:styleId="Sprechblasentext38">
    <w:name w:val="Sprechblasentext38"/>
    <w:basedOn w:val="Standard"/>
    <w:rsid w:val="008A73C3"/>
    <w:rPr>
      <w:rFonts w:ascii="Tahoma" w:hAnsi="Tahoma"/>
      <w:sz w:val="16"/>
    </w:rPr>
  </w:style>
  <w:style w:type="paragraph" w:customStyle="1" w:styleId="Sprechblasentext39">
    <w:name w:val="Sprechblasentext39"/>
    <w:basedOn w:val="Standard"/>
    <w:rsid w:val="008A73C3"/>
    <w:rPr>
      <w:rFonts w:ascii="Tahoma" w:hAnsi="Tahoma"/>
      <w:sz w:val="16"/>
    </w:rPr>
  </w:style>
  <w:style w:type="paragraph" w:customStyle="1" w:styleId="Sprechblasentext40">
    <w:name w:val="Sprechblasentext40"/>
    <w:basedOn w:val="Standard"/>
    <w:rsid w:val="008A73C3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4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4F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76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253021"/>
  </w:style>
  <w:style w:type="paragraph" w:styleId="NurText">
    <w:name w:val="Plain Text"/>
    <w:basedOn w:val="Standard"/>
    <w:link w:val="NurTextZchn"/>
    <w:uiPriority w:val="99"/>
    <w:unhideWhenUsed/>
    <w:rsid w:val="00BF0E6C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F0E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horttext">
    <w:name w:val="short_text"/>
    <w:basedOn w:val="Absatz-Standardschriftart"/>
    <w:rsid w:val="00346678"/>
  </w:style>
  <w:style w:type="character" w:customStyle="1" w:styleId="hps">
    <w:name w:val="hps"/>
    <w:basedOn w:val="Absatz-Standardschriftart"/>
    <w:rsid w:val="00346678"/>
  </w:style>
  <w:style w:type="paragraph" w:styleId="Listenabsatz">
    <w:name w:val="List Paragraph"/>
    <w:basedOn w:val="Standard"/>
    <w:uiPriority w:val="34"/>
    <w:qFormat/>
    <w:rsid w:val="00EA15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721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6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papier%20Vorstan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05A-D520-4A32-BD4E-42D6DDB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Vorstand.dot</Template>
  <TotalTime>0</TotalTime>
  <Pages>1</Pages>
  <Words>340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Interplast-Germany e</vt:lpstr>
      </vt:variant>
      <vt:variant>
        <vt:i4>0</vt:i4>
      </vt:variant>
    </vt:vector>
  </HeadingPairs>
  <TitlesOfParts>
    <vt:vector size="1" baseType="lpstr">
      <vt:lpstr>Interplast-Germany e</vt:lpstr>
    </vt:vector>
  </TitlesOfParts>
  <Company>HP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Interplast-Germany e</dc:title>
  <dc:creator>Gateway 2000</dc:creator>
  <cp:lastModifiedBy>abenzing@t-online.de</cp:lastModifiedBy>
  <cp:revision>2</cp:revision>
  <cp:lastPrinted>2025-09-14T08:03:00Z</cp:lastPrinted>
  <dcterms:created xsi:type="dcterms:W3CDTF">2025-09-17T10:00:00Z</dcterms:created>
  <dcterms:modified xsi:type="dcterms:W3CDTF">2025-09-17T10:00:00Z</dcterms:modified>
</cp:coreProperties>
</file>